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C9CF" w14:textId="77777777" w:rsidR="004712A3" w:rsidRPr="00EF533C" w:rsidRDefault="004712A3" w:rsidP="004712A3">
      <w:pPr>
        <w:pStyle w:val="Header"/>
        <w:jc w:val="center"/>
        <w:rPr>
          <w:rFonts w:ascii="Courier New" w:hAnsi="Courier New" w:cs="Courier New"/>
          <w:b/>
          <w:bCs/>
        </w:rPr>
      </w:pPr>
      <w:r w:rsidRPr="00EF533C">
        <w:rPr>
          <w:rFonts w:ascii="Courier New" w:hAnsi="Courier New" w:cs="Courier New"/>
          <w:b/>
          <w:bCs/>
        </w:rPr>
        <w:t xml:space="preserve">UNITED STATES MARINE CORPS </w:t>
      </w:r>
      <w:r w:rsidR="002A3E8F">
        <w:rPr>
          <w:rFonts w:ascii="Courier New" w:hAnsi="Courier New" w:cs="Courier New"/>
          <w:b/>
          <w:bCs/>
        </w:rPr>
        <w:object w:dxaOrig="1440" w:dyaOrig="1440" w14:anchorId="0A872B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7.2pt;width:1in;height:71.2pt;z-index:-251658752;mso-wrap-edited:f;mso-position-horizontal-relative:text;mso-position-vertical-relative:text" wrapcoords="-206 0 -206 21392 21600 21392 21600 0 -206 0" o:allowincell="f" fillcolor="window">
            <v:imagedata r:id="rId7" o:title=""/>
            <w10:wrap anchorx="page"/>
          </v:shape>
          <o:OLEObject Type="Embed" ProgID="WordPro.Document" ShapeID="_x0000_s1026" DrawAspect="Content" ObjectID="_1816513489" r:id="rId8"/>
        </w:object>
      </w:r>
    </w:p>
    <w:p w14:paraId="5B7904A1" w14:textId="437150D0"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 xml:space="preserve">MARTIAL ARTS </w:t>
      </w:r>
      <w:r w:rsidR="002A3E8F">
        <w:rPr>
          <w:bCs/>
          <w:sz w:val="16"/>
          <w:highlight w:val="yellow"/>
        </w:rPr>
        <w:t xml:space="preserve">&amp; FITNESS </w:t>
      </w:r>
      <w:r w:rsidRPr="002C5E51">
        <w:rPr>
          <w:bCs/>
          <w:sz w:val="16"/>
          <w:highlight w:val="yellow"/>
        </w:rPr>
        <w:t>CENTER OF EXCELLENCE</w:t>
      </w:r>
    </w:p>
    <w:p w14:paraId="4CB38D33" w14:textId="77777777"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THE BASIC SCHOOL</w:t>
      </w:r>
    </w:p>
    <w:p w14:paraId="1F3CA8E8" w14:textId="77777777"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24191 GILBERT AVE</w:t>
      </w:r>
    </w:p>
    <w:p w14:paraId="75289BC7" w14:textId="77777777" w:rsidR="00AD021F" w:rsidRDefault="00AD021F" w:rsidP="00AD021F">
      <w:pPr>
        <w:pStyle w:val="BodyText"/>
        <w:tabs>
          <w:tab w:val="center" w:pos="4770"/>
          <w:tab w:val="left" w:pos="7920"/>
        </w:tabs>
        <w:ind w:left="720" w:hanging="720"/>
        <w:jc w:val="center"/>
        <w:rPr>
          <w:b/>
          <w:sz w:val="20"/>
        </w:rPr>
      </w:pPr>
      <w:r w:rsidRPr="002C5E51">
        <w:rPr>
          <w:bCs/>
          <w:sz w:val="16"/>
          <w:highlight w:val="yellow"/>
        </w:rPr>
        <w:t>QUANTICO, VIRGINIA 22134-5086</w:t>
      </w:r>
    </w:p>
    <w:p w14:paraId="31ED16C8" w14:textId="77777777" w:rsidR="00415BF9" w:rsidRPr="004B4EDE" w:rsidRDefault="00415BF9" w:rsidP="00AD021F">
      <w:pPr>
        <w:pStyle w:val="Header"/>
        <w:jc w:val="center"/>
        <w:rPr>
          <w:rFonts w:ascii="Courier New" w:hAnsi="Courier New" w:cs="Courier New"/>
          <w:sz w:val="16"/>
          <w:szCs w:val="16"/>
        </w:rPr>
      </w:pPr>
    </w:p>
    <w:p w14:paraId="6F8FC94D" w14:textId="77777777" w:rsidR="004B4EDE" w:rsidRDefault="00415BF9" w:rsidP="004B4EDE">
      <w:pPr>
        <w:ind w:left="5760" w:firstLine="720"/>
        <w:rPr>
          <w:rFonts w:ascii="Courier New" w:hAnsi="Courier New" w:cs="Courier New"/>
        </w:rPr>
      </w:pPr>
      <w:r w:rsidRPr="00EF533C">
        <w:rPr>
          <w:rFonts w:ascii="Courier New" w:hAnsi="Courier New" w:cs="Courier New"/>
        </w:rPr>
        <w:tab/>
      </w:r>
      <w:r w:rsidR="007E7932">
        <w:rPr>
          <w:rFonts w:ascii="Courier New" w:hAnsi="Courier New" w:cs="Courier New"/>
        </w:rPr>
        <w:t xml:space="preserve">  </w:t>
      </w:r>
    </w:p>
    <w:p w14:paraId="7A2A7638" w14:textId="77777777"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  <w:r w:rsidR="0043194C">
        <w:rPr>
          <w:rFonts w:ascii="Courier New" w:hAnsi="Courier New" w:cs="Courier New"/>
        </w:rPr>
        <w:t>1500</w:t>
      </w:r>
    </w:p>
    <w:p w14:paraId="4A064E3C" w14:textId="77777777"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  <w:r w:rsidRPr="002C5E51">
        <w:rPr>
          <w:rFonts w:ascii="Courier New" w:hAnsi="Courier New" w:cs="Courier New"/>
          <w:highlight w:val="yellow"/>
        </w:rPr>
        <w:t>C 474-MACE</w:t>
      </w:r>
    </w:p>
    <w:p w14:paraId="6EF4326E" w14:textId="77777777"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</w:t>
      </w:r>
      <w:r w:rsidR="009256CC">
        <w:rPr>
          <w:rFonts w:ascii="Courier New" w:hAnsi="Courier New" w:cs="Courier New"/>
        </w:rPr>
        <w:t xml:space="preserve">                           </w:t>
      </w:r>
      <w:r w:rsidR="00C2114C">
        <w:rPr>
          <w:rFonts w:ascii="Courier New" w:hAnsi="Courier New" w:cs="Courier New"/>
          <w:highlight w:val="yellow"/>
        </w:rPr>
        <w:t>6</w:t>
      </w:r>
      <w:r w:rsidR="009256CC" w:rsidRPr="00740E16">
        <w:rPr>
          <w:rFonts w:ascii="Courier New" w:hAnsi="Courier New" w:cs="Courier New"/>
          <w:highlight w:val="yellow"/>
        </w:rPr>
        <w:t xml:space="preserve"> Apr</w:t>
      </w:r>
      <w:r w:rsidR="00733B50">
        <w:rPr>
          <w:rFonts w:ascii="Courier New" w:hAnsi="Courier New" w:cs="Courier New"/>
          <w:highlight w:val="yellow"/>
        </w:rPr>
        <w:t xml:space="preserve"> 19</w:t>
      </w:r>
    </w:p>
    <w:p w14:paraId="293F8F9D" w14:textId="77777777" w:rsidR="007E7932" w:rsidRPr="00EF533C" w:rsidRDefault="007E7932" w:rsidP="00737794">
      <w:pPr>
        <w:pStyle w:val="DefaultText"/>
        <w:tabs>
          <w:tab w:val="left" w:pos="8208"/>
        </w:tabs>
        <w:ind w:right="-360"/>
        <w:rPr>
          <w:rFonts w:ascii="Courier New" w:hAnsi="Courier New" w:cs="Courier New"/>
          <w:sz w:val="20"/>
        </w:rPr>
      </w:pPr>
    </w:p>
    <w:p w14:paraId="06753203" w14:textId="77777777" w:rsidR="00EF533C" w:rsidRPr="00EF533C" w:rsidRDefault="00737794" w:rsidP="00EF533C">
      <w:pPr>
        <w:pStyle w:val="DefaultText"/>
        <w:tabs>
          <w:tab w:val="left" w:pos="8208"/>
        </w:tabs>
        <w:rPr>
          <w:rFonts w:ascii="Courier New" w:hAnsi="Courier New" w:cs="Courier New"/>
          <w:sz w:val="20"/>
        </w:rPr>
      </w:pPr>
      <w:r w:rsidRPr="00EF533C">
        <w:rPr>
          <w:rFonts w:ascii="Courier New" w:hAnsi="Courier New" w:cs="Courier New"/>
          <w:sz w:val="20"/>
        </w:rPr>
        <w:tab/>
      </w:r>
    </w:p>
    <w:p w14:paraId="590C4480" w14:textId="77777777" w:rsidR="00737794" w:rsidRPr="00733B50" w:rsidRDefault="00857DF5" w:rsidP="00737794">
      <w:pPr>
        <w:pStyle w:val="BodyText"/>
        <w:tabs>
          <w:tab w:val="left" w:pos="90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From:  </w:t>
      </w:r>
      <w:r w:rsidR="002C5E51" w:rsidRPr="00733B50">
        <w:rPr>
          <w:rFonts w:ascii="Times New Roman" w:hAnsi="Times New Roman" w:cs="Times New Roman"/>
          <w:sz w:val="24"/>
          <w:szCs w:val="24"/>
          <w:highlight w:val="yellow"/>
        </w:rPr>
        <w:t>Commanding Officer, Unit</w:t>
      </w:r>
    </w:p>
    <w:p w14:paraId="46ACD12B" w14:textId="42F20F4B" w:rsidR="00737794" w:rsidRPr="00733B50" w:rsidRDefault="008E3392" w:rsidP="00737794">
      <w:pPr>
        <w:pStyle w:val="BodyText"/>
        <w:tabs>
          <w:tab w:val="left" w:pos="90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To:    </w:t>
      </w:r>
      <w:r w:rsidR="000371E8" w:rsidRPr="00733B50">
        <w:rPr>
          <w:rFonts w:ascii="Times New Roman" w:hAnsi="Times New Roman" w:cs="Times New Roman"/>
          <w:sz w:val="24"/>
          <w:szCs w:val="24"/>
        </w:rPr>
        <w:t>Director, Martial Arts</w:t>
      </w:r>
      <w:r w:rsidR="002A3E8F">
        <w:rPr>
          <w:rFonts w:ascii="Times New Roman" w:hAnsi="Times New Roman" w:cs="Times New Roman"/>
          <w:sz w:val="24"/>
          <w:szCs w:val="24"/>
        </w:rPr>
        <w:t xml:space="preserve"> &amp; Fitness</w:t>
      </w:r>
      <w:r w:rsidR="000371E8" w:rsidRPr="00733B50">
        <w:rPr>
          <w:rFonts w:ascii="Times New Roman" w:hAnsi="Times New Roman" w:cs="Times New Roman"/>
          <w:sz w:val="24"/>
          <w:szCs w:val="24"/>
        </w:rPr>
        <w:t xml:space="preserve"> Center of Excellence</w:t>
      </w:r>
    </w:p>
    <w:p w14:paraId="6EE14352" w14:textId="77777777" w:rsidR="00737794" w:rsidRPr="00733B50" w:rsidRDefault="00737794" w:rsidP="00737794">
      <w:pPr>
        <w:pStyle w:val="BodyText"/>
        <w:tabs>
          <w:tab w:val="left" w:pos="90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2E0A5C9" w14:textId="77777777" w:rsidR="00737794" w:rsidRPr="00733B50" w:rsidRDefault="006B1BC3" w:rsidP="00733B50">
      <w:pPr>
        <w:pStyle w:val="BodyText"/>
        <w:tabs>
          <w:tab w:val="left" w:pos="900"/>
        </w:tabs>
        <w:spacing w:line="240" w:lineRule="atLeast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Subj:  MAIT RE-CERTIFICATION: BLACK BELT </w:t>
      </w:r>
      <w:r w:rsidRPr="00733B50">
        <w:rPr>
          <w:rFonts w:ascii="Times New Roman" w:hAnsi="Times New Roman" w:cs="Times New Roman"/>
          <w:sz w:val="24"/>
          <w:szCs w:val="24"/>
          <w:highlight w:val="yellow"/>
        </w:rPr>
        <w:t>2ND</w:t>
      </w:r>
      <w:r w:rsidR="00196817" w:rsidRPr="00733B50">
        <w:rPr>
          <w:rFonts w:ascii="Times New Roman" w:hAnsi="Times New Roman" w:cs="Times New Roman"/>
          <w:sz w:val="24"/>
          <w:szCs w:val="24"/>
        </w:rPr>
        <w:t xml:space="preserve"> </w:t>
      </w:r>
      <w:r w:rsidRPr="00733B50">
        <w:rPr>
          <w:rFonts w:ascii="Times New Roman" w:hAnsi="Times New Roman" w:cs="Times New Roman"/>
          <w:sz w:val="24"/>
          <w:szCs w:val="24"/>
        </w:rPr>
        <w:t xml:space="preserve">DEGREE MARTIAL ARTS </w:t>
      </w:r>
      <w:r w:rsidRPr="00733B50">
        <w:rPr>
          <w:rFonts w:ascii="Times New Roman" w:hAnsi="Times New Roman" w:cs="Times New Roman"/>
          <w:sz w:val="24"/>
          <w:szCs w:val="24"/>
          <w:highlight w:val="yellow"/>
        </w:rPr>
        <w:t>INSTRUCTOR  TRAINER</w:t>
      </w:r>
      <w:r w:rsidRPr="00733B50">
        <w:rPr>
          <w:rFonts w:ascii="Times New Roman" w:hAnsi="Times New Roman" w:cs="Times New Roman"/>
          <w:sz w:val="24"/>
          <w:szCs w:val="24"/>
        </w:rPr>
        <w:t xml:space="preserve"> ICO </w:t>
      </w:r>
      <w:r w:rsidR="005E26D6" w:rsidRPr="00733B50">
        <w:rPr>
          <w:rFonts w:ascii="Times New Roman" w:hAnsi="Times New Roman" w:cs="Times New Roman"/>
          <w:sz w:val="24"/>
          <w:szCs w:val="24"/>
          <w:highlight w:val="yellow"/>
        </w:rPr>
        <w:t>SERGEANT MARINE A. DEVILDOG 123456789/USMC.</w:t>
      </w:r>
    </w:p>
    <w:p w14:paraId="0F44F9BF" w14:textId="77777777" w:rsidR="00737794" w:rsidRPr="00733B50" w:rsidRDefault="00737794" w:rsidP="00737794">
      <w:pPr>
        <w:pStyle w:val="BodyText"/>
        <w:tabs>
          <w:tab w:val="left" w:pos="90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42DD32D" w14:textId="77777777" w:rsidR="00737794" w:rsidRPr="00733B50" w:rsidRDefault="00C90C54" w:rsidP="0073779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>Ref:   (a) MCO 1500.59</w:t>
      </w:r>
    </w:p>
    <w:p w14:paraId="4D0B476E" w14:textId="77777777" w:rsidR="006B1BC3" w:rsidRPr="00733B50" w:rsidRDefault="007F29B3" w:rsidP="006B1BC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       </w:t>
      </w:r>
      <w:r w:rsidR="00733B50">
        <w:rPr>
          <w:rFonts w:ascii="Times New Roman" w:hAnsi="Times New Roman" w:cs="Times New Roman"/>
          <w:sz w:val="24"/>
          <w:szCs w:val="24"/>
        </w:rPr>
        <w:t xml:space="preserve">   </w:t>
      </w:r>
      <w:r w:rsidRPr="00733B50">
        <w:rPr>
          <w:rFonts w:ascii="Times New Roman" w:hAnsi="Times New Roman" w:cs="Times New Roman"/>
          <w:sz w:val="24"/>
          <w:szCs w:val="24"/>
        </w:rPr>
        <w:t xml:space="preserve">(b) </w:t>
      </w:r>
      <w:r w:rsidR="006B1BC3" w:rsidRPr="00733B50">
        <w:rPr>
          <w:rFonts w:ascii="Times New Roman" w:hAnsi="Times New Roman" w:cs="Times New Roman"/>
          <w:sz w:val="24"/>
          <w:szCs w:val="24"/>
        </w:rPr>
        <w:t>NAVMC 3500.41</w:t>
      </w:r>
    </w:p>
    <w:p w14:paraId="44C017E2" w14:textId="77777777" w:rsidR="00D735DE" w:rsidRDefault="006B1BC3" w:rsidP="00737794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       </w:t>
      </w:r>
      <w:r w:rsidR="00733B50">
        <w:rPr>
          <w:rFonts w:ascii="Times New Roman" w:hAnsi="Times New Roman" w:cs="Times New Roman"/>
          <w:sz w:val="24"/>
          <w:szCs w:val="24"/>
        </w:rPr>
        <w:t xml:space="preserve">   </w:t>
      </w:r>
      <w:r w:rsidRPr="00733B50">
        <w:rPr>
          <w:rFonts w:ascii="Times New Roman" w:hAnsi="Times New Roman" w:cs="Times New Roman"/>
          <w:sz w:val="24"/>
          <w:szCs w:val="24"/>
        </w:rPr>
        <w:t>(c) MCO 1200.17B</w:t>
      </w:r>
    </w:p>
    <w:p w14:paraId="18611989" w14:textId="77777777" w:rsidR="00733B50" w:rsidRPr="00733B50" w:rsidRDefault="00733B50" w:rsidP="0073779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01D6DD7" w14:textId="77777777" w:rsidR="00740E16" w:rsidRPr="00733B50" w:rsidRDefault="006B1BC3" w:rsidP="006B1BC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733B50">
        <w:rPr>
          <w:rFonts w:ascii="Times New Roman" w:hAnsi="Times New Roman" w:cs="Times New Roman"/>
          <w:sz w:val="24"/>
          <w:szCs w:val="24"/>
        </w:rPr>
        <w:t xml:space="preserve">1.  Per the reference, MAIT </w:t>
      </w:r>
      <w:r w:rsidRPr="00733B50">
        <w:rPr>
          <w:rFonts w:ascii="Times New Roman" w:hAnsi="Times New Roman" w:cs="Times New Roman"/>
          <w:sz w:val="24"/>
          <w:szCs w:val="24"/>
          <w:highlight w:val="yellow"/>
        </w:rPr>
        <w:t>SGT Devildog,</w:t>
      </w:r>
      <w:r w:rsidRPr="00733B50">
        <w:rPr>
          <w:rFonts w:ascii="Times New Roman" w:hAnsi="Times New Roman" w:cs="Times New Roman"/>
          <w:sz w:val="24"/>
          <w:szCs w:val="24"/>
        </w:rPr>
        <w:t xml:space="preserve"> successfully re-certified as a MAIT at the belt rank of </w:t>
      </w:r>
      <w:r w:rsidRPr="00733B50">
        <w:rPr>
          <w:rFonts w:ascii="Times New Roman" w:hAnsi="Times New Roman" w:cs="Times New Roman"/>
          <w:sz w:val="24"/>
          <w:szCs w:val="24"/>
          <w:highlight w:val="yellow"/>
        </w:rPr>
        <w:t>2nd Degree</w:t>
      </w:r>
      <w:r w:rsidRPr="00733B50">
        <w:rPr>
          <w:rFonts w:ascii="Times New Roman" w:hAnsi="Times New Roman" w:cs="Times New Roman"/>
          <w:sz w:val="24"/>
          <w:szCs w:val="24"/>
        </w:rPr>
        <w:t>.</w:t>
      </w:r>
    </w:p>
    <w:p w14:paraId="640BBF79" w14:textId="77777777" w:rsidR="00C2114C" w:rsidRPr="00733B50" w:rsidRDefault="00C2114C" w:rsidP="00B60504">
      <w:pPr>
        <w:tabs>
          <w:tab w:val="left" w:pos="4680"/>
          <w:tab w:val="left" w:pos="8208"/>
        </w:tabs>
        <w:rPr>
          <w:sz w:val="24"/>
          <w:szCs w:val="24"/>
        </w:rPr>
      </w:pPr>
    </w:p>
    <w:p w14:paraId="31BD7427" w14:textId="77777777" w:rsidR="00C2114C" w:rsidRPr="00733B50" w:rsidRDefault="00C2114C" w:rsidP="00B60504">
      <w:pPr>
        <w:tabs>
          <w:tab w:val="left" w:pos="4680"/>
          <w:tab w:val="left" w:pos="8208"/>
        </w:tabs>
        <w:rPr>
          <w:sz w:val="24"/>
          <w:szCs w:val="24"/>
        </w:rPr>
      </w:pPr>
      <w:r w:rsidRPr="00733B50">
        <w:rPr>
          <w:sz w:val="24"/>
          <w:szCs w:val="24"/>
        </w:rPr>
        <w:t xml:space="preserve">2.  </w:t>
      </w:r>
      <w:r w:rsidR="006B1BC3" w:rsidRPr="00733B50">
        <w:rPr>
          <w:sz w:val="24"/>
          <w:szCs w:val="24"/>
        </w:rPr>
        <w:t xml:space="preserve">Per the reference (a), the SNM’s current information follows indicating the MAIT fully meets the standards required of a </w:t>
      </w:r>
      <w:r w:rsidR="006B1BC3" w:rsidRPr="00733B50">
        <w:rPr>
          <w:sz w:val="24"/>
          <w:szCs w:val="24"/>
          <w:highlight w:val="yellow"/>
        </w:rPr>
        <w:t>MAI/MAIT</w:t>
      </w:r>
      <w:r w:rsidRPr="00733B50">
        <w:rPr>
          <w:sz w:val="24"/>
          <w:szCs w:val="24"/>
        </w:rPr>
        <w:t>.</w:t>
      </w:r>
    </w:p>
    <w:p w14:paraId="4C1DC4EC" w14:textId="77777777" w:rsidR="005E26D6" w:rsidRPr="00733B50" w:rsidRDefault="005E26D6" w:rsidP="00B60504">
      <w:pPr>
        <w:tabs>
          <w:tab w:val="left" w:pos="4680"/>
          <w:tab w:val="left" w:pos="8208"/>
        </w:tabs>
        <w:rPr>
          <w:sz w:val="24"/>
          <w:szCs w:val="24"/>
        </w:rPr>
      </w:pPr>
    </w:p>
    <w:p w14:paraId="2D1879E3" w14:textId="77777777"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 xml:space="preserve">PFT Score/Date: </w:t>
      </w:r>
      <w:r w:rsidR="00641AAC">
        <w:rPr>
          <w:sz w:val="24"/>
          <w:szCs w:val="24"/>
          <w:highlight w:val="yellow"/>
          <w:u w:val="single"/>
        </w:rPr>
        <w:t>300/2019</w:t>
      </w:r>
      <w:r w:rsidRPr="00733B50">
        <w:rPr>
          <w:sz w:val="24"/>
          <w:szCs w:val="24"/>
          <w:highlight w:val="yellow"/>
          <w:u w:val="single"/>
        </w:rPr>
        <w:t>0101</w:t>
      </w:r>
    </w:p>
    <w:p w14:paraId="1F08BF60" w14:textId="77777777"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 xml:space="preserve">CFT Score/Date: </w:t>
      </w:r>
      <w:r w:rsidR="00641AAC">
        <w:rPr>
          <w:sz w:val="24"/>
          <w:szCs w:val="24"/>
          <w:highlight w:val="yellow"/>
          <w:u w:val="single"/>
        </w:rPr>
        <w:t>300/2019</w:t>
      </w:r>
      <w:r w:rsidRPr="00733B50">
        <w:rPr>
          <w:sz w:val="24"/>
          <w:szCs w:val="24"/>
          <w:highlight w:val="yellow"/>
          <w:u w:val="single"/>
        </w:rPr>
        <w:t>0701</w:t>
      </w:r>
    </w:p>
    <w:p w14:paraId="2DA28B69" w14:textId="77777777"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 xml:space="preserve">PME Complete: </w:t>
      </w:r>
      <w:r w:rsidRPr="00733B50">
        <w:rPr>
          <w:sz w:val="24"/>
          <w:szCs w:val="24"/>
          <w:highlight w:val="yellow"/>
          <w:u w:val="single"/>
        </w:rPr>
        <w:t>Yes</w:t>
      </w:r>
    </w:p>
    <w:p w14:paraId="4FCB0433" w14:textId="77777777"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>Enrolled in appropriate level PME:</w:t>
      </w:r>
      <w:r w:rsidRPr="00733B50">
        <w:rPr>
          <w:sz w:val="24"/>
          <w:szCs w:val="24"/>
          <w:highlight w:val="yellow"/>
          <w:u w:val="single"/>
        </w:rPr>
        <w:t xml:space="preserve"> Yes</w:t>
      </w:r>
    </w:p>
    <w:p w14:paraId="3A6CF630" w14:textId="77777777"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 xml:space="preserve">Meets the Appropriate Military Rank to wear current MCMAP Belt Rank: </w:t>
      </w:r>
      <w:r w:rsidRPr="00733B50">
        <w:rPr>
          <w:sz w:val="24"/>
          <w:szCs w:val="24"/>
          <w:highlight w:val="yellow"/>
          <w:u w:val="single"/>
        </w:rPr>
        <w:t>Yes</w:t>
      </w:r>
    </w:p>
    <w:p w14:paraId="012D6B3B" w14:textId="77777777" w:rsidR="005E26D6" w:rsidRPr="00733B50" w:rsidRDefault="005E26D6" w:rsidP="005E26D6">
      <w:pPr>
        <w:numPr>
          <w:ilvl w:val="0"/>
          <w:numId w:val="44"/>
        </w:numPr>
        <w:rPr>
          <w:sz w:val="24"/>
          <w:szCs w:val="24"/>
        </w:rPr>
      </w:pPr>
      <w:r w:rsidRPr="00733B50">
        <w:rPr>
          <w:sz w:val="24"/>
          <w:szCs w:val="24"/>
        </w:rPr>
        <w:t xml:space="preserve">SNM upholds USMC Core Values: </w:t>
      </w:r>
      <w:r w:rsidRPr="00733B50">
        <w:rPr>
          <w:sz w:val="24"/>
          <w:szCs w:val="24"/>
          <w:highlight w:val="yellow"/>
          <w:u w:val="single"/>
        </w:rPr>
        <w:t>Yes</w:t>
      </w:r>
    </w:p>
    <w:p w14:paraId="4677571A" w14:textId="77777777" w:rsidR="005E26D6" w:rsidRPr="00733B50" w:rsidRDefault="005E26D6" w:rsidP="005E26D6">
      <w:pPr>
        <w:rPr>
          <w:sz w:val="24"/>
          <w:szCs w:val="24"/>
        </w:rPr>
      </w:pPr>
    </w:p>
    <w:p w14:paraId="6B5561C7" w14:textId="77777777" w:rsidR="005E26D6" w:rsidRPr="00733B50" w:rsidRDefault="005E26D6" w:rsidP="005E26D6">
      <w:pPr>
        <w:rPr>
          <w:sz w:val="24"/>
          <w:szCs w:val="24"/>
        </w:rPr>
      </w:pPr>
      <w:r w:rsidRPr="00733B50">
        <w:rPr>
          <w:sz w:val="24"/>
          <w:szCs w:val="24"/>
        </w:rPr>
        <w:t>3.  Certifying MAIT’s telephone number and email address:</w:t>
      </w:r>
    </w:p>
    <w:p w14:paraId="4594F2B9" w14:textId="77777777" w:rsidR="005E26D6" w:rsidRPr="00733B50" w:rsidRDefault="005E26D6" w:rsidP="005E26D6">
      <w:pPr>
        <w:numPr>
          <w:ilvl w:val="0"/>
          <w:numId w:val="45"/>
        </w:numPr>
        <w:rPr>
          <w:sz w:val="24"/>
          <w:szCs w:val="24"/>
          <w:highlight w:val="yellow"/>
        </w:rPr>
      </w:pPr>
      <w:r w:rsidRPr="00733B50">
        <w:rPr>
          <w:sz w:val="24"/>
          <w:szCs w:val="24"/>
          <w:highlight w:val="yellow"/>
        </w:rPr>
        <w:t>(XXX) XXX-XXXX</w:t>
      </w:r>
    </w:p>
    <w:p w14:paraId="7E307E8B" w14:textId="77777777" w:rsidR="005E26D6" w:rsidRPr="00733B50" w:rsidRDefault="005E26D6" w:rsidP="005E26D6">
      <w:pPr>
        <w:numPr>
          <w:ilvl w:val="0"/>
          <w:numId w:val="45"/>
        </w:numPr>
        <w:rPr>
          <w:sz w:val="24"/>
          <w:szCs w:val="24"/>
          <w:highlight w:val="yellow"/>
          <w:u w:val="single"/>
        </w:rPr>
      </w:pPr>
      <w:hyperlink r:id="rId9" w:history="1">
        <w:r w:rsidRPr="00733B50">
          <w:rPr>
            <w:rStyle w:val="Hyperlink"/>
            <w:sz w:val="24"/>
            <w:szCs w:val="24"/>
            <w:highlight w:val="yellow"/>
          </w:rPr>
          <w:t>MAIT.RECERT@USMC.MIL</w:t>
        </w:r>
      </w:hyperlink>
    </w:p>
    <w:p w14:paraId="25738472" w14:textId="77777777" w:rsidR="005E26D6" w:rsidRPr="00733B50" w:rsidRDefault="005E26D6" w:rsidP="005E26D6">
      <w:pPr>
        <w:rPr>
          <w:sz w:val="24"/>
          <w:szCs w:val="24"/>
          <w:highlight w:val="yellow"/>
        </w:rPr>
      </w:pPr>
    </w:p>
    <w:p w14:paraId="5BACDD42" w14:textId="77777777" w:rsidR="005E26D6" w:rsidRPr="00733B50" w:rsidRDefault="005E26D6" w:rsidP="005E26D6">
      <w:pPr>
        <w:rPr>
          <w:sz w:val="24"/>
          <w:szCs w:val="24"/>
          <w:highlight w:val="yellow"/>
        </w:rPr>
      </w:pPr>
    </w:p>
    <w:p w14:paraId="11B110A2" w14:textId="77777777" w:rsidR="002860DB" w:rsidRPr="00733B50" w:rsidRDefault="002860DB" w:rsidP="005E26D6">
      <w:pPr>
        <w:rPr>
          <w:sz w:val="24"/>
          <w:szCs w:val="24"/>
          <w:highlight w:val="yellow"/>
        </w:rPr>
      </w:pPr>
    </w:p>
    <w:p w14:paraId="50D7E0A8" w14:textId="77777777" w:rsidR="002860DB" w:rsidRPr="00733B50" w:rsidRDefault="00641AAC" w:rsidP="002860DB">
      <w:pPr>
        <w:jc w:val="center"/>
        <w:rPr>
          <w:sz w:val="24"/>
          <w:szCs w:val="24"/>
          <w:highlight w:val="yellow"/>
          <w:u w:val="single"/>
        </w:rPr>
      </w:pPr>
      <w:r>
        <w:rPr>
          <w:sz w:val="24"/>
          <w:szCs w:val="24"/>
          <w:highlight w:val="yellow"/>
        </w:rPr>
        <w:t xml:space="preserve">                                </w:t>
      </w:r>
      <w:r w:rsidR="002860DB" w:rsidRPr="00733B50">
        <w:rPr>
          <w:sz w:val="24"/>
          <w:szCs w:val="24"/>
          <w:highlight w:val="yellow"/>
        </w:rPr>
        <w:t>COMMANDING OFFICER</w:t>
      </w:r>
    </w:p>
    <w:p w14:paraId="04D263A7" w14:textId="77777777" w:rsidR="005E26D6" w:rsidRPr="00733B50" w:rsidRDefault="005E26D6" w:rsidP="005E26D6">
      <w:pPr>
        <w:tabs>
          <w:tab w:val="left" w:pos="4680"/>
          <w:tab w:val="left" w:pos="8208"/>
        </w:tabs>
        <w:rPr>
          <w:sz w:val="24"/>
          <w:szCs w:val="24"/>
        </w:rPr>
      </w:pPr>
    </w:p>
    <w:p w14:paraId="1645B03F" w14:textId="77777777" w:rsidR="005E26D6" w:rsidRDefault="005E26D6" w:rsidP="005E26D6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sectPr w:rsidR="005E26D6" w:rsidSect="009D2D40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720" w:right="1440" w:bottom="720" w:left="1440" w:header="64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055E" w14:textId="77777777" w:rsidR="00744E41" w:rsidRDefault="00744E41">
      <w:r>
        <w:separator/>
      </w:r>
    </w:p>
  </w:endnote>
  <w:endnote w:type="continuationSeparator" w:id="0">
    <w:p w14:paraId="765D3609" w14:textId="77777777" w:rsidR="00744E41" w:rsidRDefault="007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9347" w14:textId="77777777" w:rsidR="00E21BE0" w:rsidRDefault="00E21B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BE53B" w14:textId="77777777" w:rsidR="00E21BE0" w:rsidRDefault="00E21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F932" w14:textId="77777777" w:rsidR="00E21BE0" w:rsidRDefault="00E21BE0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  <w:sz w:val="24"/>
      </w:rPr>
    </w:pPr>
    <w:r>
      <w:rPr>
        <w:rStyle w:val="PageNumber"/>
        <w:rFonts w:ascii="Courier New" w:hAnsi="Courier New" w:cs="Courier New"/>
        <w:sz w:val="24"/>
      </w:rPr>
      <w:fldChar w:fldCharType="begin"/>
    </w:r>
    <w:r>
      <w:rPr>
        <w:rStyle w:val="PageNumber"/>
        <w:rFonts w:ascii="Courier New" w:hAnsi="Courier New" w:cs="Courier New"/>
        <w:sz w:val="24"/>
      </w:rPr>
      <w:instrText xml:space="preserve">PAGE  </w:instrText>
    </w:r>
    <w:r>
      <w:rPr>
        <w:rStyle w:val="PageNumber"/>
        <w:rFonts w:ascii="Courier New" w:hAnsi="Courier New" w:cs="Courier New"/>
        <w:sz w:val="24"/>
      </w:rPr>
      <w:fldChar w:fldCharType="separate"/>
    </w:r>
    <w:r w:rsidR="00740E16">
      <w:rPr>
        <w:rStyle w:val="PageNumber"/>
        <w:rFonts w:ascii="Courier New" w:hAnsi="Courier New" w:cs="Courier New"/>
        <w:noProof/>
        <w:sz w:val="24"/>
      </w:rPr>
      <w:t>2</w:t>
    </w:r>
    <w:r>
      <w:rPr>
        <w:rStyle w:val="PageNumber"/>
        <w:rFonts w:ascii="Courier New" w:hAnsi="Courier New" w:cs="Courier New"/>
        <w:sz w:val="24"/>
      </w:rPr>
      <w:fldChar w:fldCharType="end"/>
    </w:r>
  </w:p>
  <w:p w14:paraId="208FC463" w14:textId="77777777" w:rsidR="00E21BE0" w:rsidRDefault="00E21BE0" w:rsidP="002F2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AE3D" w14:textId="77777777" w:rsidR="00EB1C2A" w:rsidRPr="00C542A7" w:rsidRDefault="00EB1C2A" w:rsidP="00EB1C2A">
    <w:pPr>
      <w:pStyle w:val="Footer"/>
      <w:jc w:val="center"/>
      <w:rPr>
        <w:rFonts w:ascii="Courier New" w:hAnsi="Courier New" w:cs="Courier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D6E4" w14:textId="77777777" w:rsidR="00744E41" w:rsidRDefault="00744E41">
      <w:r>
        <w:separator/>
      </w:r>
    </w:p>
  </w:footnote>
  <w:footnote w:type="continuationSeparator" w:id="0">
    <w:p w14:paraId="1152FD62" w14:textId="77777777" w:rsidR="00744E41" w:rsidRDefault="0074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0CF8" w14:textId="77777777" w:rsidR="00E21BE0" w:rsidRDefault="00E21BE0">
    <w:pPr>
      <w:autoSpaceDE w:val="0"/>
      <w:autoSpaceDN w:val="0"/>
      <w:adjustRightInd w:val="0"/>
    </w:pP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435"/>
    <w:multiLevelType w:val="hybridMultilevel"/>
    <w:tmpl w:val="252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373"/>
    <w:multiLevelType w:val="hybridMultilevel"/>
    <w:tmpl w:val="4AEEEBB8"/>
    <w:lvl w:ilvl="0" w:tplc="778EE0E4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03A62AC5"/>
    <w:multiLevelType w:val="hybridMultilevel"/>
    <w:tmpl w:val="E0F6F71A"/>
    <w:lvl w:ilvl="0" w:tplc="FEDAAED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6359"/>
    <w:multiLevelType w:val="hybridMultilevel"/>
    <w:tmpl w:val="6C4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94C54"/>
    <w:multiLevelType w:val="singleLevel"/>
    <w:tmpl w:val="EFCE68A8"/>
    <w:lvl w:ilvl="0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08985135"/>
    <w:multiLevelType w:val="hybridMultilevel"/>
    <w:tmpl w:val="8D7E90BE"/>
    <w:lvl w:ilvl="0" w:tplc="5246D20C">
      <w:start w:val="2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 w15:restartNumberingAfterBreak="0">
    <w:nsid w:val="0B0330AA"/>
    <w:multiLevelType w:val="hybridMultilevel"/>
    <w:tmpl w:val="72FA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47FDB"/>
    <w:multiLevelType w:val="hybridMultilevel"/>
    <w:tmpl w:val="9CB8E596"/>
    <w:lvl w:ilvl="0" w:tplc="D10A1C86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8E788C"/>
    <w:multiLevelType w:val="hybridMultilevel"/>
    <w:tmpl w:val="38C89A0A"/>
    <w:lvl w:ilvl="0" w:tplc="7E449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5AF11C8"/>
    <w:multiLevelType w:val="hybridMultilevel"/>
    <w:tmpl w:val="7DA47092"/>
    <w:lvl w:ilvl="0" w:tplc="670806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75D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BE20A8"/>
    <w:multiLevelType w:val="hybridMultilevel"/>
    <w:tmpl w:val="A486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40823"/>
    <w:multiLevelType w:val="hybridMultilevel"/>
    <w:tmpl w:val="61AC701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B6AC3"/>
    <w:multiLevelType w:val="hybridMultilevel"/>
    <w:tmpl w:val="35CE9C9C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267478D7"/>
    <w:multiLevelType w:val="hybridMultilevel"/>
    <w:tmpl w:val="9F1A2882"/>
    <w:lvl w:ilvl="0" w:tplc="6C64CDF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71F0F"/>
    <w:multiLevelType w:val="hybridMultilevel"/>
    <w:tmpl w:val="750EF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601D97"/>
    <w:multiLevelType w:val="hybridMultilevel"/>
    <w:tmpl w:val="80B04AD8"/>
    <w:lvl w:ilvl="0" w:tplc="42A2A97C">
      <w:start w:val="2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7" w15:restartNumberingAfterBreak="0">
    <w:nsid w:val="298E6536"/>
    <w:multiLevelType w:val="hybridMultilevel"/>
    <w:tmpl w:val="66DEBE50"/>
    <w:lvl w:ilvl="0" w:tplc="FD5C6E4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8D216D"/>
    <w:multiLevelType w:val="hybridMultilevel"/>
    <w:tmpl w:val="029E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01C3C"/>
    <w:multiLevelType w:val="hybridMultilevel"/>
    <w:tmpl w:val="C8BEAB3A"/>
    <w:lvl w:ilvl="0" w:tplc="EC30B20A">
      <w:start w:val="4"/>
      <w:numFmt w:val="decimal"/>
      <w:lvlText w:val="(%1)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 w15:restartNumberingAfterBreak="0">
    <w:nsid w:val="2DF709C6"/>
    <w:multiLevelType w:val="hybridMultilevel"/>
    <w:tmpl w:val="2A08E422"/>
    <w:lvl w:ilvl="0" w:tplc="DE7030CA">
      <w:start w:val="4"/>
      <w:numFmt w:val="decimal"/>
      <w:lvlText w:val="(%1)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1" w15:restartNumberingAfterBreak="0">
    <w:nsid w:val="30C41B35"/>
    <w:multiLevelType w:val="hybridMultilevel"/>
    <w:tmpl w:val="EE283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10E68"/>
    <w:multiLevelType w:val="hybridMultilevel"/>
    <w:tmpl w:val="0B8A2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527B7E"/>
    <w:multiLevelType w:val="singleLevel"/>
    <w:tmpl w:val="A7ACFD42"/>
    <w:lvl w:ilvl="0">
      <w:start w:val="3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4" w15:restartNumberingAfterBreak="0">
    <w:nsid w:val="40611525"/>
    <w:multiLevelType w:val="hybridMultilevel"/>
    <w:tmpl w:val="B744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23289"/>
    <w:multiLevelType w:val="hybridMultilevel"/>
    <w:tmpl w:val="A6B4C9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54FA1"/>
    <w:multiLevelType w:val="singleLevel"/>
    <w:tmpl w:val="2444CA4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7" w15:restartNumberingAfterBreak="0">
    <w:nsid w:val="475001E9"/>
    <w:multiLevelType w:val="hybridMultilevel"/>
    <w:tmpl w:val="E5208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52159"/>
    <w:multiLevelType w:val="hybridMultilevel"/>
    <w:tmpl w:val="18746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F50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B1E7217"/>
    <w:multiLevelType w:val="hybridMultilevel"/>
    <w:tmpl w:val="C258342A"/>
    <w:lvl w:ilvl="0" w:tplc="DB6C777E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1" w15:restartNumberingAfterBreak="0">
    <w:nsid w:val="4E4B501F"/>
    <w:multiLevelType w:val="hybridMultilevel"/>
    <w:tmpl w:val="5E78B360"/>
    <w:lvl w:ilvl="0" w:tplc="F6DABA2A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2" w15:restartNumberingAfterBreak="0">
    <w:nsid w:val="568C0346"/>
    <w:multiLevelType w:val="hybridMultilevel"/>
    <w:tmpl w:val="94F893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AF70432"/>
    <w:multiLevelType w:val="hybridMultilevel"/>
    <w:tmpl w:val="4D7C2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70FB2"/>
    <w:multiLevelType w:val="singleLevel"/>
    <w:tmpl w:val="8526AC40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</w:abstractNum>
  <w:abstractNum w:abstractNumId="35" w15:restartNumberingAfterBreak="0">
    <w:nsid w:val="5D874306"/>
    <w:multiLevelType w:val="hybridMultilevel"/>
    <w:tmpl w:val="E7D2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61F71"/>
    <w:multiLevelType w:val="hybridMultilevel"/>
    <w:tmpl w:val="3236D0C2"/>
    <w:lvl w:ilvl="0" w:tplc="20B88198">
      <w:start w:val="1"/>
      <w:numFmt w:val="decimal"/>
      <w:lvlText w:val="%1."/>
      <w:lvlJc w:val="left"/>
      <w:pPr>
        <w:ind w:left="84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60B961F4"/>
    <w:multiLevelType w:val="singleLevel"/>
    <w:tmpl w:val="48D21832"/>
    <w:lvl w:ilvl="0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8" w15:restartNumberingAfterBreak="0">
    <w:nsid w:val="687D51BA"/>
    <w:multiLevelType w:val="hybridMultilevel"/>
    <w:tmpl w:val="0A18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64790"/>
    <w:multiLevelType w:val="hybridMultilevel"/>
    <w:tmpl w:val="A6B62EAA"/>
    <w:lvl w:ilvl="0" w:tplc="9E1E7B82">
      <w:start w:val="1"/>
      <w:numFmt w:val="lowerLetter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0" w15:restartNumberingAfterBreak="0">
    <w:nsid w:val="6C067538"/>
    <w:multiLevelType w:val="singleLevel"/>
    <w:tmpl w:val="50D6B77E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</w:abstractNum>
  <w:abstractNum w:abstractNumId="41" w15:restartNumberingAfterBreak="0">
    <w:nsid w:val="6F782FE4"/>
    <w:multiLevelType w:val="hybridMultilevel"/>
    <w:tmpl w:val="4E8CB71E"/>
    <w:lvl w:ilvl="0" w:tplc="662AE9F4">
      <w:start w:val="1"/>
      <w:numFmt w:val="lowerLetter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93468B42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3997661"/>
    <w:multiLevelType w:val="hybridMultilevel"/>
    <w:tmpl w:val="272E6318"/>
    <w:lvl w:ilvl="0" w:tplc="CD362B08">
      <w:start w:val="2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3" w15:restartNumberingAfterBreak="0">
    <w:nsid w:val="74202FAF"/>
    <w:multiLevelType w:val="hybridMultilevel"/>
    <w:tmpl w:val="0BF88D22"/>
    <w:lvl w:ilvl="0" w:tplc="F8BAB104">
      <w:start w:val="1"/>
      <w:numFmt w:val="decimal"/>
      <w:lvlText w:val="(%1)"/>
      <w:lvlJc w:val="left"/>
      <w:pPr>
        <w:ind w:left="84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7A932972"/>
    <w:multiLevelType w:val="hybridMultilevel"/>
    <w:tmpl w:val="5070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069906">
    <w:abstractNumId w:val="29"/>
  </w:num>
  <w:num w:numId="2" w16cid:durableId="111901339">
    <w:abstractNumId w:val="26"/>
  </w:num>
  <w:num w:numId="3" w16cid:durableId="1456604550">
    <w:abstractNumId w:val="40"/>
  </w:num>
  <w:num w:numId="4" w16cid:durableId="42872385">
    <w:abstractNumId w:val="34"/>
  </w:num>
  <w:num w:numId="5" w16cid:durableId="828640537">
    <w:abstractNumId w:val="37"/>
  </w:num>
  <w:num w:numId="6" w16cid:durableId="737626888">
    <w:abstractNumId w:val="4"/>
  </w:num>
  <w:num w:numId="7" w16cid:durableId="612857744">
    <w:abstractNumId w:val="23"/>
  </w:num>
  <w:num w:numId="8" w16cid:durableId="828181029">
    <w:abstractNumId w:val="12"/>
  </w:num>
  <w:num w:numId="9" w16cid:durableId="1800999328">
    <w:abstractNumId w:val="10"/>
  </w:num>
  <w:num w:numId="10" w16cid:durableId="1751416532">
    <w:abstractNumId w:val="5"/>
  </w:num>
  <w:num w:numId="11" w16cid:durableId="1787770829">
    <w:abstractNumId w:val="42"/>
  </w:num>
  <w:num w:numId="12" w16cid:durableId="1797212897">
    <w:abstractNumId w:val="41"/>
  </w:num>
  <w:num w:numId="13" w16cid:durableId="1861234045">
    <w:abstractNumId w:val="7"/>
  </w:num>
  <w:num w:numId="14" w16cid:durableId="1613902081">
    <w:abstractNumId w:val="19"/>
  </w:num>
  <w:num w:numId="15" w16cid:durableId="618488555">
    <w:abstractNumId w:val="20"/>
  </w:num>
  <w:num w:numId="16" w16cid:durableId="377321909">
    <w:abstractNumId w:val="30"/>
  </w:num>
  <w:num w:numId="17" w16cid:durableId="1570073225">
    <w:abstractNumId w:val="31"/>
  </w:num>
  <w:num w:numId="18" w16cid:durableId="1684941834">
    <w:abstractNumId w:val="1"/>
  </w:num>
  <w:num w:numId="19" w16cid:durableId="994797264">
    <w:abstractNumId w:val="39"/>
  </w:num>
  <w:num w:numId="20" w16cid:durableId="103423985">
    <w:abstractNumId w:val="16"/>
  </w:num>
  <w:num w:numId="21" w16cid:durableId="385641130">
    <w:abstractNumId w:val="17"/>
  </w:num>
  <w:num w:numId="22" w16cid:durableId="1269309699">
    <w:abstractNumId w:val="14"/>
  </w:num>
  <w:num w:numId="23" w16cid:durableId="721440280">
    <w:abstractNumId w:val="22"/>
  </w:num>
  <w:num w:numId="24" w16cid:durableId="561793147">
    <w:abstractNumId w:val="28"/>
  </w:num>
  <w:num w:numId="25" w16cid:durableId="1309478506">
    <w:abstractNumId w:val="8"/>
  </w:num>
  <w:num w:numId="26" w16cid:durableId="700975099">
    <w:abstractNumId w:val="43"/>
  </w:num>
  <w:num w:numId="27" w16cid:durableId="1200899263">
    <w:abstractNumId w:val="36"/>
  </w:num>
  <w:num w:numId="28" w16cid:durableId="496655211">
    <w:abstractNumId w:val="3"/>
  </w:num>
  <w:num w:numId="29" w16cid:durableId="1643730278">
    <w:abstractNumId w:val="25"/>
  </w:num>
  <w:num w:numId="30" w16cid:durableId="44526897">
    <w:abstractNumId w:val="9"/>
  </w:num>
  <w:num w:numId="31" w16cid:durableId="1112287743">
    <w:abstractNumId w:val="11"/>
  </w:num>
  <w:num w:numId="32" w16cid:durableId="1358696330">
    <w:abstractNumId w:val="2"/>
  </w:num>
  <w:num w:numId="33" w16cid:durableId="1721006294">
    <w:abstractNumId w:val="13"/>
  </w:num>
  <w:num w:numId="34" w16cid:durableId="1784808796">
    <w:abstractNumId w:val="27"/>
  </w:num>
  <w:num w:numId="35" w16cid:durableId="1337000145">
    <w:abstractNumId w:val="21"/>
  </w:num>
  <w:num w:numId="36" w16cid:durableId="2057854188">
    <w:abstractNumId w:val="18"/>
  </w:num>
  <w:num w:numId="37" w16cid:durableId="537668924">
    <w:abstractNumId w:val="44"/>
  </w:num>
  <w:num w:numId="38" w16cid:durableId="139806260">
    <w:abstractNumId w:val="33"/>
  </w:num>
  <w:num w:numId="39" w16cid:durableId="2052798671">
    <w:abstractNumId w:val="35"/>
  </w:num>
  <w:num w:numId="40" w16cid:durableId="252126921">
    <w:abstractNumId w:val="0"/>
  </w:num>
  <w:num w:numId="41" w16cid:durableId="640965694">
    <w:abstractNumId w:val="38"/>
  </w:num>
  <w:num w:numId="42" w16cid:durableId="7340512">
    <w:abstractNumId w:val="15"/>
  </w:num>
  <w:num w:numId="43" w16cid:durableId="795951730">
    <w:abstractNumId w:val="32"/>
  </w:num>
  <w:num w:numId="44" w16cid:durableId="1253777281">
    <w:abstractNumId w:val="6"/>
  </w:num>
  <w:num w:numId="45" w16cid:durableId="15271357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2A"/>
    <w:rsid w:val="000078EC"/>
    <w:rsid w:val="000270D2"/>
    <w:rsid w:val="000371E8"/>
    <w:rsid w:val="000507F1"/>
    <w:rsid w:val="00057936"/>
    <w:rsid w:val="00063A2C"/>
    <w:rsid w:val="00083431"/>
    <w:rsid w:val="000B5237"/>
    <w:rsid w:val="000C4074"/>
    <w:rsid w:val="000F15BE"/>
    <w:rsid w:val="000F1987"/>
    <w:rsid w:val="00112DB6"/>
    <w:rsid w:val="001136DC"/>
    <w:rsid w:val="00143D47"/>
    <w:rsid w:val="00182C7A"/>
    <w:rsid w:val="00186637"/>
    <w:rsid w:val="00187CF7"/>
    <w:rsid w:val="00196817"/>
    <w:rsid w:val="001B4932"/>
    <w:rsid w:val="001B5708"/>
    <w:rsid w:val="001E5CF5"/>
    <w:rsid w:val="00222B71"/>
    <w:rsid w:val="002420C2"/>
    <w:rsid w:val="00272699"/>
    <w:rsid w:val="002860DB"/>
    <w:rsid w:val="002A3E8F"/>
    <w:rsid w:val="002C5E51"/>
    <w:rsid w:val="002F2700"/>
    <w:rsid w:val="002F2B12"/>
    <w:rsid w:val="002F4359"/>
    <w:rsid w:val="00326816"/>
    <w:rsid w:val="00326CFC"/>
    <w:rsid w:val="00351092"/>
    <w:rsid w:val="00353609"/>
    <w:rsid w:val="0036019B"/>
    <w:rsid w:val="00376362"/>
    <w:rsid w:val="003A6935"/>
    <w:rsid w:val="003D4DE3"/>
    <w:rsid w:val="003E78D7"/>
    <w:rsid w:val="00415BBB"/>
    <w:rsid w:val="00415BF9"/>
    <w:rsid w:val="00420126"/>
    <w:rsid w:val="0043194C"/>
    <w:rsid w:val="00444B64"/>
    <w:rsid w:val="00450A61"/>
    <w:rsid w:val="004575E6"/>
    <w:rsid w:val="00457DAF"/>
    <w:rsid w:val="0046220B"/>
    <w:rsid w:val="00463F07"/>
    <w:rsid w:val="004704BD"/>
    <w:rsid w:val="004712A3"/>
    <w:rsid w:val="00483666"/>
    <w:rsid w:val="004869FE"/>
    <w:rsid w:val="004A1708"/>
    <w:rsid w:val="004A4D02"/>
    <w:rsid w:val="004B0853"/>
    <w:rsid w:val="004B4EDE"/>
    <w:rsid w:val="004C5312"/>
    <w:rsid w:val="004C6536"/>
    <w:rsid w:val="004F2706"/>
    <w:rsid w:val="005039E3"/>
    <w:rsid w:val="0050754D"/>
    <w:rsid w:val="005677F8"/>
    <w:rsid w:val="005A39D0"/>
    <w:rsid w:val="005B4504"/>
    <w:rsid w:val="005B55E2"/>
    <w:rsid w:val="005B615C"/>
    <w:rsid w:val="005C0863"/>
    <w:rsid w:val="005D3606"/>
    <w:rsid w:val="005E26D6"/>
    <w:rsid w:val="005E3318"/>
    <w:rsid w:val="005E6256"/>
    <w:rsid w:val="00641AAC"/>
    <w:rsid w:val="00641D4B"/>
    <w:rsid w:val="00663898"/>
    <w:rsid w:val="006700AF"/>
    <w:rsid w:val="00672D85"/>
    <w:rsid w:val="0067777C"/>
    <w:rsid w:val="0068458E"/>
    <w:rsid w:val="0069533D"/>
    <w:rsid w:val="00696AB5"/>
    <w:rsid w:val="006B1BC3"/>
    <w:rsid w:val="006B1FDC"/>
    <w:rsid w:val="006B2722"/>
    <w:rsid w:val="006D1906"/>
    <w:rsid w:val="006D1BF5"/>
    <w:rsid w:val="006D7D28"/>
    <w:rsid w:val="006F3774"/>
    <w:rsid w:val="006F652D"/>
    <w:rsid w:val="007154F1"/>
    <w:rsid w:val="00733B50"/>
    <w:rsid w:val="00737794"/>
    <w:rsid w:val="00740E16"/>
    <w:rsid w:val="00744E41"/>
    <w:rsid w:val="007636A7"/>
    <w:rsid w:val="007707D1"/>
    <w:rsid w:val="00786530"/>
    <w:rsid w:val="00797C68"/>
    <w:rsid w:val="007A1C24"/>
    <w:rsid w:val="007A2E9E"/>
    <w:rsid w:val="007E7932"/>
    <w:rsid w:val="007F16E5"/>
    <w:rsid w:val="007F29B3"/>
    <w:rsid w:val="007F66CD"/>
    <w:rsid w:val="00804AF6"/>
    <w:rsid w:val="00827253"/>
    <w:rsid w:val="008324D3"/>
    <w:rsid w:val="00846BCE"/>
    <w:rsid w:val="0085228A"/>
    <w:rsid w:val="00857DF5"/>
    <w:rsid w:val="00870F9B"/>
    <w:rsid w:val="00873530"/>
    <w:rsid w:val="008B2F6A"/>
    <w:rsid w:val="008D388C"/>
    <w:rsid w:val="008E3392"/>
    <w:rsid w:val="009129C7"/>
    <w:rsid w:val="00921BA9"/>
    <w:rsid w:val="009256CC"/>
    <w:rsid w:val="009320BC"/>
    <w:rsid w:val="00934A4F"/>
    <w:rsid w:val="00951A8B"/>
    <w:rsid w:val="00967459"/>
    <w:rsid w:val="00995CBE"/>
    <w:rsid w:val="009961A2"/>
    <w:rsid w:val="009D2C2A"/>
    <w:rsid w:val="009D2D40"/>
    <w:rsid w:val="00A067F8"/>
    <w:rsid w:val="00A26F7D"/>
    <w:rsid w:val="00A434B1"/>
    <w:rsid w:val="00A532F2"/>
    <w:rsid w:val="00A6033F"/>
    <w:rsid w:val="00A67EB6"/>
    <w:rsid w:val="00A922A0"/>
    <w:rsid w:val="00AB187E"/>
    <w:rsid w:val="00AB2AE1"/>
    <w:rsid w:val="00AC1D4F"/>
    <w:rsid w:val="00AC5A8A"/>
    <w:rsid w:val="00AD021F"/>
    <w:rsid w:val="00AD4AD8"/>
    <w:rsid w:val="00AF5A86"/>
    <w:rsid w:val="00AF71D0"/>
    <w:rsid w:val="00B041F3"/>
    <w:rsid w:val="00B0461A"/>
    <w:rsid w:val="00B141DC"/>
    <w:rsid w:val="00B15528"/>
    <w:rsid w:val="00B23C43"/>
    <w:rsid w:val="00B25142"/>
    <w:rsid w:val="00B370E0"/>
    <w:rsid w:val="00B42355"/>
    <w:rsid w:val="00B5536B"/>
    <w:rsid w:val="00B5761B"/>
    <w:rsid w:val="00B578E8"/>
    <w:rsid w:val="00B60504"/>
    <w:rsid w:val="00B6378C"/>
    <w:rsid w:val="00B63D0E"/>
    <w:rsid w:val="00B64A18"/>
    <w:rsid w:val="00BA7CBA"/>
    <w:rsid w:val="00BB5FF7"/>
    <w:rsid w:val="00BB6EBA"/>
    <w:rsid w:val="00BD663C"/>
    <w:rsid w:val="00BE0605"/>
    <w:rsid w:val="00BE1B52"/>
    <w:rsid w:val="00BE27A0"/>
    <w:rsid w:val="00BE4B1C"/>
    <w:rsid w:val="00C04168"/>
    <w:rsid w:val="00C15576"/>
    <w:rsid w:val="00C2114C"/>
    <w:rsid w:val="00C30027"/>
    <w:rsid w:val="00C360E8"/>
    <w:rsid w:val="00C542A7"/>
    <w:rsid w:val="00C54631"/>
    <w:rsid w:val="00C66C12"/>
    <w:rsid w:val="00C70CD1"/>
    <w:rsid w:val="00C90C54"/>
    <w:rsid w:val="00C92FE3"/>
    <w:rsid w:val="00CB31CC"/>
    <w:rsid w:val="00CC4E2F"/>
    <w:rsid w:val="00CE723C"/>
    <w:rsid w:val="00CF7D2B"/>
    <w:rsid w:val="00D2762C"/>
    <w:rsid w:val="00D735DE"/>
    <w:rsid w:val="00D94D97"/>
    <w:rsid w:val="00DB1A25"/>
    <w:rsid w:val="00DC402F"/>
    <w:rsid w:val="00DD1D9C"/>
    <w:rsid w:val="00DD7D5D"/>
    <w:rsid w:val="00DE7190"/>
    <w:rsid w:val="00DF45FD"/>
    <w:rsid w:val="00E205E6"/>
    <w:rsid w:val="00E21BE0"/>
    <w:rsid w:val="00E26A0F"/>
    <w:rsid w:val="00E27B2D"/>
    <w:rsid w:val="00E35565"/>
    <w:rsid w:val="00E4107D"/>
    <w:rsid w:val="00E414E8"/>
    <w:rsid w:val="00E51CEF"/>
    <w:rsid w:val="00E6135C"/>
    <w:rsid w:val="00E637AF"/>
    <w:rsid w:val="00E65F84"/>
    <w:rsid w:val="00EB126B"/>
    <w:rsid w:val="00EB1C2A"/>
    <w:rsid w:val="00EC7755"/>
    <w:rsid w:val="00ED092A"/>
    <w:rsid w:val="00ED17E6"/>
    <w:rsid w:val="00ED29AE"/>
    <w:rsid w:val="00EF533C"/>
    <w:rsid w:val="00F10892"/>
    <w:rsid w:val="00F44B82"/>
    <w:rsid w:val="00F60A72"/>
    <w:rsid w:val="00F66CFF"/>
    <w:rsid w:val="00F726EC"/>
    <w:rsid w:val="00F819ED"/>
    <w:rsid w:val="00F81DE4"/>
    <w:rsid w:val="00FA42D7"/>
    <w:rsid w:val="00FB3661"/>
    <w:rsid w:val="00FC5350"/>
    <w:rsid w:val="00FD614F"/>
    <w:rsid w:val="00FE2379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76F8593"/>
  <w15:chartTrackingRefBased/>
  <w15:docId w15:val="{876B2BE4-61E9-4E69-9CCE-DE683749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7200" w:firstLine="720"/>
      <w:outlineLvl w:val="3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BodyTextIndent">
    <w:name w:val="Body Text Indent"/>
    <w:basedOn w:val="Normal"/>
    <w:pPr>
      <w:ind w:left="1440" w:firstLine="720"/>
    </w:pPr>
    <w:rPr>
      <w:rFonts w:ascii="Courier New" w:hAnsi="Courier New"/>
      <w:color w:val="0000FF"/>
      <w:sz w:val="24"/>
    </w:rPr>
  </w:style>
  <w:style w:type="paragraph" w:styleId="BodyText">
    <w:name w:val="Body Text"/>
    <w:basedOn w:val="Normal"/>
    <w:rPr>
      <w:rFonts w:ascii="Courier New" w:hAnsi="Courier New" w:cs="Courier New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90" w:hanging="9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pPr>
      <w:ind w:left="540"/>
    </w:pPr>
    <w:rPr>
      <w:rFonts w:ascii="Courier New" w:hAnsi="Courier New" w:cs="Courier New"/>
      <w:sz w:val="24"/>
    </w:rPr>
  </w:style>
  <w:style w:type="paragraph" w:styleId="BalloonText">
    <w:name w:val="Balloon Text"/>
    <w:basedOn w:val="Normal"/>
    <w:semiHidden/>
    <w:rsid w:val="004712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0C5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5E26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3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861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  <w:div w:id="85311407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991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  <w:div w:id="89793389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18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T.RECERT@USMC.MI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984713177D64BA47D1778D0A588D7" ma:contentTypeVersion="26" ma:contentTypeDescription="Create a new document." ma:contentTypeScope="" ma:versionID="28866ba06c78696bb2517380d0e937e1">
  <xsd:schema xmlns:xsd="http://www.w3.org/2001/XMLSchema" xmlns:xs="http://www.w3.org/2001/XMLSchema" xmlns:p="http://schemas.microsoft.com/office/2006/metadata/properties" xmlns:ns1="http://schemas.microsoft.com/sharepoint/v3" xmlns:ns2="0eb0d1cb-3530-4b7f-bb89-a508544b11ee" xmlns:ns3="6b9264be-5619-4c78-9ef0-2c96fbb997d9" targetNamespace="http://schemas.microsoft.com/office/2006/metadata/properties" ma:root="true" ma:fieldsID="6f90f7a3b09168658a1e729af11e4d8d" ns1:_="" ns2:_="" ns3:_="">
    <xsd:import namespace="http://schemas.microsoft.com/sharepoint/v3"/>
    <xsd:import namespace="0eb0d1cb-3530-4b7f-bb89-a508544b11ee"/>
    <xsd:import namespace="6b9264be-5619-4c78-9ef0-2c96fbb99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Order0" minOccurs="0"/>
                <xsd:element ref="ns2:MediaServiceBillingMetadata" minOccurs="0"/>
                <xsd:element ref="ns2:Ord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0d1cb-3530-4b7f-bb89-a508544b1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Order0" ma:index="25" nillable="true" ma:displayName="Order" ma:default="1" ma:format="Dropdown" ma:internalName="Order0" ma:percentage="FALSE">
      <xsd:simpleType>
        <xsd:restriction base="dms:Number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1" ma:index="27" nillable="true" ma:displayName="Order 1" ma:format="Dropdown" ma:internalName="Order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264be-5619-4c78-9ef0-2c96fbb997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e07f68-660b-4900-9d0d-f6888189d469}" ma:internalName="TaxCatchAll" ma:showField="CatchAllData" ma:web="6b9264be-5619-4c78-9ef0-2c96fbb99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rder0 xmlns="0eb0d1cb-3530-4b7f-bb89-a508544b11ee">1</Order0>
    <lcf76f155ced4ddcb4097134ff3c332f xmlns="0eb0d1cb-3530-4b7f-bb89-a508544b11ee">
      <Terms xmlns="http://schemas.microsoft.com/office/infopath/2007/PartnerControls"/>
    </lcf76f155ced4ddcb4097134ff3c332f>
    <_ip_UnifiedCompliancePolicyProperties xmlns="http://schemas.microsoft.com/sharepoint/v3" xsi:nil="true"/>
    <Order1 xmlns="0eb0d1cb-3530-4b7f-bb89-a508544b11ee" xsi:nil="true"/>
    <TaxCatchAll xmlns="6b9264be-5619-4c78-9ef0-2c96fbb997d9" xsi:nil="true"/>
    <SharedWithUsers xmlns="6b9264be-5619-4c78-9ef0-2c96fbb997d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2A7A5A3-BC3B-49BC-BB15-FC3AB627604D}"/>
</file>

<file path=customXml/itemProps2.xml><?xml version="1.0" encoding="utf-8"?>
<ds:datastoreItem xmlns:ds="http://schemas.openxmlformats.org/officeDocument/2006/customXml" ds:itemID="{B7F8CF27-DE66-43D0-8403-48E513E95D11}"/>
</file>

<file path=customXml/itemProps3.xml><?xml version="1.0" encoding="utf-8"?>
<ds:datastoreItem xmlns:ds="http://schemas.openxmlformats.org/officeDocument/2006/customXml" ds:itemID="{8E34F59F-D677-44D4-B7B6-D65F7378A8FE}"/>
</file>

<file path=docProps/app.xml><?xml version="1.0" encoding="utf-8"?>
<Properties xmlns="http://schemas.openxmlformats.org/officeDocument/2006/extended-properties" xmlns:vt="http://schemas.openxmlformats.org/officeDocument/2006/docPropsVTypes">
  <Template>LTRHEAD</Template>
  <TotalTime>1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1st Marine Aircraft Wing, G-6</Company>
  <LinksUpToDate>false</LinksUpToDate>
  <CharactersWithSpaces>1325</CharactersWithSpaces>
  <SharedDoc>false</SharedDoc>
  <HLinks>
    <vt:vector size="6" baseType="variant">
      <vt:variant>
        <vt:i4>6488065</vt:i4>
      </vt:variant>
      <vt:variant>
        <vt:i4>0</vt:i4>
      </vt:variant>
      <vt:variant>
        <vt:i4>0</vt:i4>
      </vt:variant>
      <vt:variant>
        <vt:i4>5</vt:i4>
      </vt:variant>
      <vt:variant>
        <vt:lpwstr>mailto:MAIT.RECERT@USMC.MIL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zollicofferma</dc:creator>
  <cp:keywords/>
  <cp:lastModifiedBy>Cameron SSgt Frankie L III</cp:lastModifiedBy>
  <cp:revision>2</cp:revision>
  <cp:lastPrinted>2015-04-30T20:34:00Z</cp:lastPrinted>
  <dcterms:created xsi:type="dcterms:W3CDTF">2025-08-12T18:18:00Z</dcterms:created>
  <dcterms:modified xsi:type="dcterms:W3CDTF">2025-08-12T18:18:00Z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JP3W3T2S65KT-962-110</vt:lpwstr>
  </property>
  <property fmtid="{D5CDD505-2E9C-101B-9397-08002B2CF9AE}" pid="3" name="_dlc_DocIdItemGuid">
    <vt:lpwstr>2a1e2e96-14dc-48c6-ae1a-66df295040aa</vt:lpwstr>
  </property>
  <property fmtid="{D5CDD505-2E9C-101B-9397-08002B2CF9AE}" pid="4" name="_dlc_DocIdUrl">
    <vt:lpwstr>https://vce.tecom.usmc.mil/sites/trngcmd/tbs/tbsmace/_layouts/DocIdRedir.aspx?ID=JP3W3T2S65KT-962-110, JP3W3T2S65KT-962-110</vt:lpwstr>
  </property>
  <property fmtid="{D5CDD505-2E9C-101B-9397-08002B2CF9AE}" pid="5" name="Public Category">
    <vt:lpwstr>2nd-4th Degree Material</vt:lpwstr>
  </property>
  <property fmtid="{D5CDD505-2E9C-101B-9397-08002B2CF9AE}" pid="6" name="Lesson">
    <vt:lpwstr/>
  </property>
  <property fmtid="{D5CDD505-2E9C-101B-9397-08002B2CF9AE}" pid="7" name="display_urn:schemas-microsoft-com:office:office#Editor">
    <vt:lpwstr>Hodgdon SSgt Andrew C</vt:lpwstr>
  </property>
  <property fmtid="{D5CDD505-2E9C-101B-9397-08002B2CF9AE}" pid="8" name="xd_Signature">
    <vt:lpwstr/>
  </property>
  <property fmtid="{D5CDD505-2E9C-101B-9397-08002B2CF9AE}" pid="9" name="Order">
    <vt:r8>479900</vt:r8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_dlc_DocIdPersistId">
    <vt:lpwstr/>
  </property>
  <property fmtid="{D5CDD505-2E9C-101B-9397-08002B2CF9AE}" pid="13" name="display_urn:schemas-microsoft-com:office:office#Author">
    <vt:lpwstr>Hodgdon SSgt Andrew C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display_urn">
    <vt:lpwstr>Hodgdon SSgt Andrew C</vt:lpwstr>
  </property>
  <property fmtid="{D5CDD505-2E9C-101B-9397-08002B2CF9AE}" pid="17" name="ContentTypeId">
    <vt:lpwstr>0x01010024C984713177D64BA47D1778D0A588D7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